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2</w:t>
      </w:r>
    </w:p>
    <w:p>
      <w:pPr>
        <w:rPr>
          <w:u w:val="single"/>
        </w:rPr>
      </w:pPr>
      <w:r>
        <w:t xml:space="preserve">       </w:t>
      </w:r>
      <w:r>
        <w:rPr>
          <w:rFonts w:hint="eastAsia"/>
        </w:rPr>
        <w:t>申报年份：</w:t>
      </w:r>
      <w:r>
        <w:rPr>
          <w:u w:val="single"/>
        </w:rPr>
        <w:t xml:space="preserve">               </w:t>
      </w:r>
      <w:r>
        <w:t xml:space="preserve">                             </w:t>
      </w:r>
      <w:r>
        <w:rPr>
          <w:rFonts w:hint="eastAsia"/>
        </w:rPr>
        <w:t>申报号：</w:t>
      </w:r>
      <w:r>
        <w:rPr>
          <w:u w:val="single"/>
        </w:rPr>
        <w:t xml:space="preserve">               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曲靖市第</w:t>
      </w:r>
      <w:r>
        <w:rPr>
          <w:rFonts w:hint="eastAsia" w:ascii="宋体" w:hAnsi="宋体"/>
          <w:b/>
          <w:sz w:val="32"/>
          <w:szCs w:val="32"/>
          <w:lang w:eastAsia="zh-CN"/>
        </w:rPr>
        <w:t>十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次（201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年度）社会科学优秀成果评奖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报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表（成果信息及申报理由表）</w:t>
      </w:r>
    </w:p>
    <w:p>
      <w:pPr>
        <w:spacing w:line="52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成果题目</w:t>
      </w:r>
      <w:r>
        <w:rPr>
          <w:rFonts w:ascii="仿宋" w:hAnsi="仿宋" w:eastAsia="仿宋"/>
          <w:b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出版发表于何时何处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520" w:lineRule="exact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鉴定验收于何时何处</w:t>
      </w:r>
      <w:r>
        <w:rPr>
          <w:rFonts w:hint="eastAsia" w:ascii="仿宋" w:hAnsi="仿宋" w:eastAsia="仿宋"/>
          <w:sz w:val="36"/>
          <w:szCs w:val="36"/>
        </w:rPr>
        <w:t>：</w:t>
      </w:r>
      <w:r>
        <w:rPr>
          <w:rFonts w:ascii="仿宋" w:hAnsi="仿宋" w:eastAsia="仿宋"/>
          <w:sz w:val="36"/>
          <w:szCs w:val="36"/>
          <w:u w:val="single"/>
        </w:rPr>
        <w:t xml:space="preserve">                                   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成果类别：</w:t>
      </w:r>
      <w:r>
        <w:rPr>
          <w:rFonts w:hint="eastAsia" w:ascii="仿宋" w:hAnsi="仿宋" w:eastAsia="仿宋"/>
          <w:sz w:val="28"/>
          <w:szCs w:val="28"/>
        </w:rPr>
        <w:t>应用对策□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基础理论□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学科类别：</w:t>
      </w:r>
      <w:r>
        <w:rPr>
          <w:rFonts w:hint="eastAsia" w:ascii="仿宋" w:hAnsi="仿宋" w:eastAsia="仿宋"/>
          <w:sz w:val="28"/>
          <w:szCs w:val="28"/>
        </w:rPr>
        <w:t>政治类□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经济类□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社会类□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文化类□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成果形式：</w:t>
      </w:r>
      <w:r>
        <w:rPr>
          <w:rFonts w:hint="eastAsia" w:ascii="仿宋" w:hAnsi="仿宋" w:eastAsia="仿宋"/>
          <w:sz w:val="28"/>
          <w:szCs w:val="28"/>
        </w:rPr>
        <w:t>著作类□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论文类□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研究报告类□</w:t>
      </w:r>
    </w:p>
    <w:p>
      <w:pPr>
        <w:spacing w:line="520" w:lineRule="exac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成果属于：</w:t>
      </w:r>
      <w:r>
        <w:rPr>
          <w:rFonts w:hint="eastAsia" w:ascii="仿宋" w:hAnsi="仿宋" w:eastAsia="仿宋"/>
          <w:sz w:val="28"/>
          <w:szCs w:val="28"/>
        </w:rPr>
        <w:t>个人成果□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集体成果□</w:t>
      </w:r>
    </w:p>
    <w:p>
      <w:pPr>
        <w:spacing w:line="52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申报理由：</w:t>
      </w: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</w:trPr>
        <w:tc>
          <w:tcPr>
            <w:tcW w:w="9360" w:type="dxa"/>
          </w:tcPr>
          <w:p>
            <w:pPr>
              <w:spacing w:line="400" w:lineRule="exact"/>
              <w:ind w:left="31680" w:hanging="617" w:hangingChars="29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要求：字数不超过</w:t>
            </w:r>
            <w:r>
              <w:rPr>
                <w:rFonts w:ascii="仿宋_GB2312" w:eastAsia="仿宋_GB2312"/>
                <w:szCs w:val="21"/>
              </w:rPr>
              <w:t>1000</w:t>
            </w:r>
            <w:r>
              <w:rPr>
                <w:rFonts w:hint="eastAsia" w:ascii="仿宋_GB2312" w:eastAsia="仿宋_GB2312"/>
                <w:szCs w:val="21"/>
              </w:rPr>
              <w:t>字。页面文字表达中不能直接填写作者姓名、单位等，相关成果只填写成果名称、成果形式和发表时间。</w:t>
            </w:r>
          </w:p>
          <w:p>
            <w:pPr>
              <w:spacing w:line="400" w:lineRule="exact"/>
              <w:ind w:left="31680" w:hanging="617" w:hangingChars="294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提示：</w:t>
            </w:r>
            <w:r>
              <w:rPr>
                <w:rFonts w:ascii="仿宋_GB2312" w:eastAsia="仿宋_GB2312"/>
                <w:bCs/>
              </w:rPr>
              <w:t>1</w:t>
            </w:r>
            <w:r>
              <w:rPr>
                <w:rFonts w:hint="eastAsia" w:ascii="仿宋_GB2312" w:eastAsia="仿宋_GB2312"/>
                <w:bCs/>
              </w:rPr>
              <w:t>．成果内容概要、价值、</w:t>
            </w:r>
            <w:r>
              <w:rPr>
                <w:rFonts w:hint="eastAsia" w:ascii="仿宋_GB2312" w:eastAsia="仿宋_GB2312"/>
              </w:rPr>
              <w:t>意义</w:t>
            </w:r>
            <w:r>
              <w:rPr>
                <w:rFonts w:hint="eastAsia" w:ascii="仿宋_GB2312" w:eastAsia="仿宋_GB2312"/>
                <w:bCs/>
              </w:rPr>
              <w:t>及创新点；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．</w:t>
            </w:r>
            <w:r>
              <w:rPr>
                <w:rFonts w:hint="eastAsia" w:ascii="仿宋_GB2312" w:eastAsia="仿宋_GB2312"/>
                <w:bCs/>
              </w:rPr>
              <w:t>成果社会影响、摘引及转载情况；</w:t>
            </w:r>
            <w:r>
              <w:rPr>
                <w:rFonts w:ascii="仿宋_GB2312" w:eastAsia="仿宋_GB2312"/>
                <w:bCs/>
              </w:rPr>
              <w:t xml:space="preserve">3. </w:t>
            </w:r>
            <w:r>
              <w:rPr>
                <w:rFonts w:hint="eastAsia" w:ascii="仿宋_GB2312" w:eastAsia="仿宋_GB2312"/>
                <w:bCs/>
              </w:rPr>
              <w:t>成果产生的社会效应及其被采纳应用情况。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填表须知：</w:t>
      </w:r>
    </w:p>
    <w:p>
      <w:pPr>
        <w:ind w:left="420"/>
      </w:pPr>
      <w:r>
        <w:rPr>
          <w:rFonts w:hint="eastAsia"/>
          <w:szCs w:val="21"/>
        </w:rPr>
        <w:t>本表一式二份，与成果一并在申报时限内送交市评奖办。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FB4"/>
    <w:rsid w:val="00051B2D"/>
    <w:rsid w:val="00197C57"/>
    <w:rsid w:val="001A7A9A"/>
    <w:rsid w:val="001A7D1B"/>
    <w:rsid w:val="003A2098"/>
    <w:rsid w:val="004140E8"/>
    <w:rsid w:val="0043342E"/>
    <w:rsid w:val="004902D2"/>
    <w:rsid w:val="005204AC"/>
    <w:rsid w:val="0052491C"/>
    <w:rsid w:val="00551F06"/>
    <w:rsid w:val="005F2A1C"/>
    <w:rsid w:val="00686C91"/>
    <w:rsid w:val="006B64C5"/>
    <w:rsid w:val="006C22A1"/>
    <w:rsid w:val="00745541"/>
    <w:rsid w:val="008C3B3F"/>
    <w:rsid w:val="008C501F"/>
    <w:rsid w:val="00981979"/>
    <w:rsid w:val="00B0557F"/>
    <w:rsid w:val="00B53281"/>
    <w:rsid w:val="00B60E22"/>
    <w:rsid w:val="00B65FB4"/>
    <w:rsid w:val="00B87D90"/>
    <w:rsid w:val="00D80EBA"/>
    <w:rsid w:val="00DE075C"/>
    <w:rsid w:val="00E27956"/>
    <w:rsid w:val="00EB7557"/>
    <w:rsid w:val="00EC0C0B"/>
    <w:rsid w:val="00F41940"/>
    <w:rsid w:val="00F563D3"/>
    <w:rsid w:val="00FB582D"/>
    <w:rsid w:val="013C433C"/>
    <w:rsid w:val="01542334"/>
    <w:rsid w:val="024F5CEB"/>
    <w:rsid w:val="026C08BB"/>
    <w:rsid w:val="030F38F7"/>
    <w:rsid w:val="03483237"/>
    <w:rsid w:val="038A64C7"/>
    <w:rsid w:val="038D7AC7"/>
    <w:rsid w:val="03CA571F"/>
    <w:rsid w:val="03DB0E38"/>
    <w:rsid w:val="03EB3950"/>
    <w:rsid w:val="040B1201"/>
    <w:rsid w:val="042E1B5F"/>
    <w:rsid w:val="04757654"/>
    <w:rsid w:val="04DC5455"/>
    <w:rsid w:val="04E36321"/>
    <w:rsid w:val="054E591A"/>
    <w:rsid w:val="057A370B"/>
    <w:rsid w:val="06362CE1"/>
    <w:rsid w:val="065B43C1"/>
    <w:rsid w:val="06CB7D63"/>
    <w:rsid w:val="06D348C3"/>
    <w:rsid w:val="080732A1"/>
    <w:rsid w:val="0852516A"/>
    <w:rsid w:val="089A162A"/>
    <w:rsid w:val="09FF0C39"/>
    <w:rsid w:val="0A1156B5"/>
    <w:rsid w:val="0A427EF8"/>
    <w:rsid w:val="0A704F78"/>
    <w:rsid w:val="0B3934D5"/>
    <w:rsid w:val="0B662DE8"/>
    <w:rsid w:val="0B8A685A"/>
    <w:rsid w:val="0BD80C26"/>
    <w:rsid w:val="0C6249F5"/>
    <w:rsid w:val="0CE77272"/>
    <w:rsid w:val="0DAC5619"/>
    <w:rsid w:val="0DFA3C29"/>
    <w:rsid w:val="0E2D0DA8"/>
    <w:rsid w:val="0EEA3ED3"/>
    <w:rsid w:val="0F396BB1"/>
    <w:rsid w:val="0F3A5194"/>
    <w:rsid w:val="0FD964EE"/>
    <w:rsid w:val="10ED58EA"/>
    <w:rsid w:val="1110709A"/>
    <w:rsid w:val="116A63D5"/>
    <w:rsid w:val="11911FB4"/>
    <w:rsid w:val="12101564"/>
    <w:rsid w:val="123C4E45"/>
    <w:rsid w:val="123F6BB9"/>
    <w:rsid w:val="12B760F5"/>
    <w:rsid w:val="1351483C"/>
    <w:rsid w:val="137E0365"/>
    <w:rsid w:val="13CD125D"/>
    <w:rsid w:val="14037B84"/>
    <w:rsid w:val="1404636F"/>
    <w:rsid w:val="14DC46E0"/>
    <w:rsid w:val="14DF1F92"/>
    <w:rsid w:val="1506024B"/>
    <w:rsid w:val="15B16075"/>
    <w:rsid w:val="165C6D44"/>
    <w:rsid w:val="168816BB"/>
    <w:rsid w:val="16B656D2"/>
    <w:rsid w:val="17070F10"/>
    <w:rsid w:val="180B750C"/>
    <w:rsid w:val="187A5EB9"/>
    <w:rsid w:val="18EF64DF"/>
    <w:rsid w:val="19545C02"/>
    <w:rsid w:val="1A412275"/>
    <w:rsid w:val="1A626C9D"/>
    <w:rsid w:val="1A70661F"/>
    <w:rsid w:val="1A8E7591"/>
    <w:rsid w:val="1AD73553"/>
    <w:rsid w:val="1B8A6B87"/>
    <w:rsid w:val="1BAD5545"/>
    <w:rsid w:val="1C461BDE"/>
    <w:rsid w:val="1C91370A"/>
    <w:rsid w:val="1CDF72B0"/>
    <w:rsid w:val="1D491878"/>
    <w:rsid w:val="1DC725C7"/>
    <w:rsid w:val="1E407B08"/>
    <w:rsid w:val="1EA302DF"/>
    <w:rsid w:val="1EC176B9"/>
    <w:rsid w:val="1F164EA4"/>
    <w:rsid w:val="1F6258CA"/>
    <w:rsid w:val="1FB428A8"/>
    <w:rsid w:val="1FBE5CB9"/>
    <w:rsid w:val="1FDD19C5"/>
    <w:rsid w:val="200424F1"/>
    <w:rsid w:val="200F563A"/>
    <w:rsid w:val="202D66A2"/>
    <w:rsid w:val="20534635"/>
    <w:rsid w:val="206B6C90"/>
    <w:rsid w:val="20C7539E"/>
    <w:rsid w:val="21010884"/>
    <w:rsid w:val="210626F4"/>
    <w:rsid w:val="21360809"/>
    <w:rsid w:val="21424DDF"/>
    <w:rsid w:val="21EB58DE"/>
    <w:rsid w:val="21EC1FDE"/>
    <w:rsid w:val="21F15AD3"/>
    <w:rsid w:val="221B7347"/>
    <w:rsid w:val="22A00EE7"/>
    <w:rsid w:val="22BB3DCC"/>
    <w:rsid w:val="2305740A"/>
    <w:rsid w:val="238C0829"/>
    <w:rsid w:val="23D4316C"/>
    <w:rsid w:val="23EE6FDB"/>
    <w:rsid w:val="2456670B"/>
    <w:rsid w:val="24997BE8"/>
    <w:rsid w:val="24F37DC2"/>
    <w:rsid w:val="25AE5A1C"/>
    <w:rsid w:val="25BC55AD"/>
    <w:rsid w:val="262962D6"/>
    <w:rsid w:val="268611CA"/>
    <w:rsid w:val="26C85443"/>
    <w:rsid w:val="272503B5"/>
    <w:rsid w:val="275F2553"/>
    <w:rsid w:val="27FA57ED"/>
    <w:rsid w:val="2883347F"/>
    <w:rsid w:val="28CB0528"/>
    <w:rsid w:val="28D53F1B"/>
    <w:rsid w:val="28E90472"/>
    <w:rsid w:val="28F226C1"/>
    <w:rsid w:val="293B38DE"/>
    <w:rsid w:val="29845F97"/>
    <w:rsid w:val="2A022953"/>
    <w:rsid w:val="2A50398A"/>
    <w:rsid w:val="2A833976"/>
    <w:rsid w:val="2B3A0B87"/>
    <w:rsid w:val="2B5E50BE"/>
    <w:rsid w:val="2B8B2E99"/>
    <w:rsid w:val="2BC5519B"/>
    <w:rsid w:val="2BD76CEB"/>
    <w:rsid w:val="2C9F0BFC"/>
    <w:rsid w:val="2CC43001"/>
    <w:rsid w:val="2D4F160E"/>
    <w:rsid w:val="2D4F3C4F"/>
    <w:rsid w:val="2DE8525A"/>
    <w:rsid w:val="2E8D110E"/>
    <w:rsid w:val="2E91222A"/>
    <w:rsid w:val="2EAD35D6"/>
    <w:rsid w:val="2EB2138D"/>
    <w:rsid w:val="2EE05DC5"/>
    <w:rsid w:val="2F5E3B31"/>
    <w:rsid w:val="2F5F0C68"/>
    <w:rsid w:val="304423AB"/>
    <w:rsid w:val="313F2FEC"/>
    <w:rsid w:val="3150698B"/>
    <w:rsid w:val="31576291"/>
    <w:rsid w:val="318C5614"/>
    <w:rsid w:val="31CE3C36"/>
    <w:rsid w:val="325B1AC8"/>
    <w:rsid w:val="32B574E0"/>
    <w:rsid w:val="33276598"/>
    <w:rsid w:val="33AA1ADA"/>
    <w:rsid w:val="33AD7105"/>
    <w:rsid w:val="33CB03F9"/>
    <w:rsid w:val="341F6AFE"/>
    <w:rsid w:val="344D2704"/>
    <w:rsid w:val="347E23E5"/>
    <w:rsid w:val="34BE2E2E"/>
    <w:rsid w:val="34DF590A"/>
    <w:rsid w:val="356911A9"/>
    <w:rsid w:val="36307A86"/>
    <w:rsid w:val="364E1A63"/>
    <w:rsid w:val="368178DE"/>
    <w:rsid w:val="368E1CC5"/>
    <w:rsid w:val="36A75CBA"/>
    <w:rsid w:val="36DC12C7"/>
    <w:rsid w:val="37661868"/>
    <w:rsid w:val="37884179"/>
    <w:rsid w:val="37AA7BE6"/>
    <w:rsid w:val="38093B26"/>
    <w:rsid w:val="38A0617C"/>
    <w:rsid w:val="38F37151"/>
    <w:rsid w:val="392B00C4"/>
    <w:rsid w:val="39BF5F53"/>
    <w:rsid w:val="3A1A272D"/>
    <w:rsid w:val="3ADC0D79"/>
    <w:rsid w:val="3B8746CB"/>
    <w:rsid w:val="3BA766E5"/>
    <w:rsid w:val="3BB17D42"/>
    <w:rsid w:val="3BBC5112"/>
    <w:rsid w:val="3C335440"/>
    <w:rsid w:val="3C677182"/>
    <w:rsid w:val="3CB86765"/>
    <w:rsid w:val="3D350827"/>
    <w:rsid w:val="3DFE7CEF"/>
    <w:rsid w:val="3ED21229"/>
    <w:rsid w:val="3F731F79"/>
    <w:rsid w:val="40237844"/>
    <w:rsid w:val="40B609BB"/>
    <w:rsid w:val="419A69D0"/>
    <w:rsid w:val="41BD1B63"/>
    <w:rsid w:val="4294091E"/>
    <w:rsid w:val="42C4785F"/>
    <w:rsid w:val="437E0765"/>
    <w:rsid w:val="45570099"/>
    <w:rsid w:val="456A598F"/>
    <w:rsid w:val="4596451D"/>
    <w:rsid w:val="45FB58B5"/>
    <w:rsid w:val="46115179"/>
    <w:rsid w:val="46513091"/>
    <w:rsid w:val="46B52C86"/>
    <w:rsid w:val="46BF3B3D"/>
    <w:rsid w:val="46D91BBB"/>
    <w:rsid w:val="47036778"/>
    <w:rsid w:val="47AD04FB"/>
    <w:rsid w:val="495874DB"/>
    <w:rsid w:val="499864BA"/>
    <w:rsid w:val="49A176BC"/>
    <w:rsid w:val="4A2D24B4"/>
    <w:rsid w:val="4A312A9C"/>
    <w:rsid w:val="4AE84848"/>
    <w:rsid w:val="4B5C20C8"/>
    <w:rsid w:val="4B626C4C"/>
    <w:rsid w:val="4B8C11FA"/>
    <w:rsid w:val="4C027936"/>
    <w:rsid w:val="4C677FC7"/>
    <w:rsid w:val="4CB94FD3"/>
    <w:rsid w:val="4D223C67"/>
    <w:rsid w:val="4D3C35BB"/>
    <w:rsid w:val="4D84743A"/>
    <w:rsid w:val="4DC147D1"/>
    <w:rsid w:val="4E3959C8"/>
    <w:rsid w:val="4EB3276E"/>
    <w:rsid w:val="4ECD6E3B"/>
    <w:rsid w:val="4F345EB3"/>
    <w:rsid w:val="4F3B3307"/>
    <w:rsid w:val="4F44209E"/>
    <w:rsid w:val="4F6E51A5"/>
    <w:rsid w:val="50162621"/>
    <w:rsid w:val="505702F8"/>
    <w:rsid w:val="50871B8D"/>
    <w:rsid w:val="50E30B62"/>
    <w:rsid w:val="51666045"/>
    <w:rsid w:val="52A85F8E"/>
    <w:rsid w:val="532F048D"/>
    <w:rsid w:val="53313108"/>
    <w:rsid w:val="535E610F"/>
    <w:rsid w:val="53CB02AE"/>
    <w:rsid w:val="53E8198A"/>
    <w:rsid w:val="54F46E15"/>
    <w:rsid w:val="551030C5"/>
    <w:rsid w:val="556A151D"/>
    <w:rsid w:val="55BD5572"/>
    <w:rsid w:val="55C72EC9"/>
    <w:rsid w:val="5692764F"/>
    <w:rsid w:val="569326DC"/>
    <w:rsid w:val="56DD27A8"/>
    <w:rsid w:val="57004DBB"/>
    <w:rsid w:val="585A6C27"/>
    <w:rsid w:val="588A0698"/>
    <w:rsid w:val="589120CF"/>
    <w:rsid w:val="58E30BA2"/>
    <w:rsid w:val="59476793"/>
    <w:rsid w:val="5A1E5C45"/>
    <w:rsid w:val="5A774B46"/>
    <w:rsid w:val="5B6D2AFB"/>
    <w:rsid w:val="5BDA774A"/>
    <w:rsid w:val="5BE3377E"/>
    <w:rsid w:val="5C34768D"/>
    <w:rsid w:val="5D413E2A"/>
    <w:rsid w:val="5D494A63"/>
    <w:rsid w:val="5D5A0947"/>
    <w:rsid w:val="5E2B24DD"/>
    <w:rsid w:val="5E4472B0"/>
    <w:rsid w:val="5ECA7842"/>
    <w:rsid w:val="5F465F58"/>
    <w:rsid w:val="602B0B8D"/>
    <w:rsid w:val="6069290D"/>
    <w:rsid w:val="615E7A74"/>
    <w:rsid w:val="61784E4D"/>
    <w:rsid w:val="618A1A81"/>
    <w:rsid w:val="61B607B7"/>
    <w:rsid w:val="62B25652"/>
    <w:rsid w:val="62D07B91"/>
    <w:rsid w:val="631704FA"/>
    <w:rsid w:val="63BA3089"/>
    <w:rsid w:val="643B7AFD"/>
    <w:rsid w:val="6462686A"/>
    <w:rsid w:val="64D346DC"/>
    <w:rsid w:val="65BB1F90"/>
    <w:rsid w:val="661826AE"/>
    <w:rsid w:val="66597B64"/>
    <w:rsid w:val="66B33B86"/>
    <w:rsid w:val="66DC4891"/>
    <w:rsid w:val="6705577A"/>
    <w:rsid w:val="67804B17"/>
    <w:rsid w:val="68105751"/>
    <w:rsid w:val="68711B69"/>
    <w:rsid w:val="68924AD4"/>
    <w:rsid w:val="689F4D5A"/>
    <w:rsid w:val="68A83622"/>
    <w:rsid w:val="68D0647F"/>
    <w:rsid w:val="69580C5E"/>
    <w:rsid w:val="699654A1"/>
    <w:rsid w:val="69DB77E4"/>
    <w:rsid w:val="6A412113"/>
    <w:rsid w:val="6ADF58CE"/>
    <w:rsid w:val="6B016913"/>
    <w:rsid w:val="6B20745C"/>
    <w:rsid w:val="6BAA04EB"/>
    <w:rsid w:val="6C82167C"/>
    <w:rsid w:val="6C8F11E3"/>
    <w:rsid w:val="6CEC3E92"/>
    <w:rsid w:val="6D004E08"/>
    <w:rsid w:val="6D677D77"/>
    <w:rsid w:val="6D6B0B3A"/>
    <w:rsid w:val="6E225D4F"/>
    <w:rsid w:val="6E4D2243"/>
    <w:rsid w:val="6E804D4C"/>
    <w:rsid w:val="6EE65180"/>
    <w:rsid w:val="6F341B5A"/>
    <w:rsid w:val="6FA048F8"/>
    <w:rsid w:val="6FFE6716"/>
    <w:rsid w:val="70856979"/>
    <w:rsid w:val="70B81415"/>
    <w:rsid w:val="71226AA2"/>
    <w:rsid w:val="716474FC"/>
    <w:rsid w:val="71AF3C6B"/>
    <w:rsid w:val="71F11614"/>
    <w:rsid w:val="7315215C"/>
    <w:rsid w:val="73483359"/>
    <w:rsid w:val="738965B7"/>
    <w:rsid w:val="73944FC7"/>
    <w:rsid w:val="73AA470E"/>
    <w:rsid w:val="73BE0EB1"/>
    <w:rsid w:val="73CE5026"/>
    <w:rsid w:val="74CA1AD2"/>
    <w:rsid w:val="750C1C59"/>
    <w:rsid w:val="753623FD"/>
    <w:rsid w:val="75AD626A"/>
    <w:rsid w:val="75BF3C9C"/>
    <w:rsid w:val="75EA0757"/>
    <w:rsid w:val="75F16ECE"/>
    <w:rsid w:val="77901934"/>
    <w:rsid w:val="77937EB7"/>
    <w:rsid w:val="78693B49"/>
    <w:rsid w:val="787A483E"/>
    <w:rsid w:val="78932C81"/>
    <w:rsid w:val="78B37C39"/>
    <w:rsid w:val="78FC17FC"/>
    <w:rsid w:val="790D1FD5"/>
    <w:rsid w:val="798A2E26"/>
    <w:rsid w:val="7A461997"/>
    <w:rsid w:val="7ADA4B04"/>
    <w:rsid w:val="7AE14AB0"/>
    <w:rsid w:val="7AF01726"/>
    <w:rsid w:val="7AF643D2"/>
    <w:rsid w:val="7B903CF3"/>
    <w:rsid w:val="7BC2411C"/>
    <w:rsid w:val="7BFE575E"/>
    <w:rsid w:val="7C4B3202"/>
    <w:rsid w:val="7CAB40E0"/>
    <w:rsid w:val="7CE772A9"/>
    <w:rsid w:val="7CEB50F1"/>
    <w:rsid w:val="7D25021B"/>
    <w:rsid w:val="7DBB2667"/>
    <w:rsid w:val="7E75401C"/>
    <w:rsid w:val="7EA92158"/>
    <w:rsid w:val="7F307449"/>
    <w:rsid w:val="7F577A82"/>
    <w:rsid w:val="7F9C139C"/>
    <w:rsid w:val="7FB91BEF"/>
    <w:rsid w:val="7FC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345</Words>
  <Characters>1970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2016-02-24T00:33:00Z</dcterms:created>
  <dc:creator>admin</dc:creator>
  <cp:lastModifiedBy>张兵</cp:lastModifiedBy>
  <cp:lastPrinted>2018-06-07T07:29:00Z</cp:lastPrinted>
  <dcterms:modified xsi:type="dcterms:W3CDTF">2019-04-04T09:08:27Z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